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C3" w:rsidRPr="005E29C3" w:rsidRDefault="005E29C3" w:rsidP="005E29C3">
      <w:pPr>
        <w:rPr>
          <w:lang w:val="en-US"/>
        </w:rPr>
      </w:pPr>
      <w:bookmarkStart w:id="0" w:name="_GoBack"/>
      <w:bookmarkEnd w:id="0"/>
      <w:r w:rsidRPr="005E29C3">
        <w:rPr>
          <w:lang w:val="en-US"/>
        </w:rPr>
        <w:t>Names/titles of the staff of CTIs: ______________________________________</w:t>
      </w:r>
    </w:p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ab/>
      </w:r>
      <w:r w:rsidRPr="005E29C3">
        <w:rPr>
          <w:lang w:val="en-US"/>
        </w:rPr>
        <w:tab/>
      </w:r>
      <w:r w:rsidRPr="005E29C3">
        <w:rPr>
          <w:lang w:val="en-US"/>
        </w:rPr>
        <w:tab/>
        <w:t xml:space="preserve">             ______________________________________</w:t>
      </w:r>
    </w:p>
    <w:p w:rsidR="005E29C3" w:rsidRPr="005E29C3" w:rsidRDefault="005E29C3" w:rsidP="005E29C3">
      <w:pPr>
        <w:rPr>
          <w:lang w:val="en-US"/>
        </w:rPr>
      </w:pPr>
    </w:p>
    <w:p w:rsidR="005E29C3" w:rsidRPr="005E29C3" w:rsidRDefault="005E29C3" w:rsidP="005E29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588"/>
        <w:gridCol w:w="1620"/>
        <w:gridCol w:w="1585"/>
      </w:tblGrid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Date of reception</w:t>
            </w: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Name &amp; Signature</w:t>
            </w: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Attachments (lists of equipment, contracts, letters, photos etc)</w:t>
            </w: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The center offices / departments are established (the spaces and furniture are officially secured)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The hardware equipment for the Centers (as described in the LFM of the Application Form) is bought and received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All necessary software and local network for the needs of the project have been installed and properly adjusted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All staff of CTIs has been trained</w:t>
            </w:r>
          </w:p>
          <w:p w:rsidR="005E29C3" w:rsidRPr="005E29C3" w:rsidRDefault="005E29C3" w:rsidP="005E29C3">
            <w:pPr>
              <w:rPr>
                <w:lang w:val="en-US"/>
              </w:rPr>
            </w:pPr>
          </w:p>
          <w:p w:rsidR="005E29C3" w:rsidRPr="005E29C3" w:rsidRDefault="005E29C3" w:rsidP="005E29C3">
            <w:pPr>
              <w:rPr>
                <w:lang w:val="en-US"/>
              </w:rPr>
            </w:pPr>
          </w:p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</w:tbl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 xml:space="preserve">Comments: </w:t>
      </w:r>
    </w:p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C58" w:rsidRDefault="00B31C58">
      <w:pPr>
        <w:rPr>
          <w:lang w:val="en-US"/>
        </w:rPr>
      </w:pPr>
    </w:p>
    <w:sectPr w:rsidR="00B31C58" w:rsidSect="00F5034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64" w:rsidRDefault="00980964" w:rsidP="00711931">
      <w:pPr>
        <w:spacing w:after="0"/>
      </w:pPr>
      <w:r>
        <w:separator/>
      </w:r>
    </w:p>
  </w:endnote>
  <w:endnote w:type="continuationSeparator" w:id="0">
    <w:p w:rsidR="00980964" w:rsidRDefault="0098096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98096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98096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64" w:rsidRDefault="00980964" w:rsidP="00711931">
      <w:pPr>
        <w:spacing w:after="0"/>
      </w:pPr>
      <w:r>
        <w:separator/>
      </w:r>
    </w:p>
  </w:footnote>
  <w:footnote w:type="continuationSeparator" w:id="0">
    <w:p w:rsidR="00980964" w:rsidRDefault="0098096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78"/>
      <w:gridCol w:w="3228"/>
    </w:tblGrid>
    <w:tr w:rsidR="00E74567" w:rsidRPr="00F95898" w:rsidTr="005E29C3">
      <w:tc>
        <w:tcPr>
          <w:tcW w:w="3057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860062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QF-EEC</w:t>
          </w:r>
          <w:r w:rsidR="005E29C3">
            <w:rPr>
              <w:b/>
              <w:color w:val="365F91" w:themeColor="accent1" w:themeShade="BF"/>
              <w:sz w:val="24"/>
              <w:lang w:val="en-US"/>
            </w:rPr>
            <w:t xml:space="preserve">(0.1): </w:t>
          </w:r>
          <w:r w:rsidR="005E29C3" w:rsidRPr="005E29C3">
            <w:rPr>
              <w:b/>
              <w:color w:val="365F91" w:themeColor="accent1" w:themeShade="BF"/>
              <w:sz w:val="24"/>
              <w:lang w:val="en-US"/>
            </w:rPr>
            <w:t>Evaluation Sheet for the Establishment of CTIs</w:t>
          </w:r>
        </w:p>
      </w:tc>
      <w:tc>
        <w:tcPr>
          <w:tcW w:w="1943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 wp14:anchorId="04B4FF03" wp14:editId="2EA7C7D8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60062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E60726C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7B"/>
    <w:rsid w:val="0006078A"/>
    <w:rsid w:val="0006279C"/>
    <w:rsid w:val="00104002"/>
    <w:rsid w:val="001A5922"/>
    <w:rsid w:val="001A79E9"/>
    <w:rsid w:val="00225CFD"/>
    <w:rsid w:val="002268F8"/>
    <w:rsid w:val="00320782"/>
    <w:rsid w:val="00341284"/>
    <w:rsid w:val="00385A35"/>
    <w:rsid w:val="00392B95"/>
    <w:rsid w:val="0046496D"/>
    <w:rsid w:val="004A68D1"/>
    <w:rsid w:val="004B6C10"/>
    <w:rsid w:val="004F0B63"/>
    <w:rsid w:val="005E29C3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60062"/>
    <w:rsid w:val="00883265"/>
    <w:rsid w:val="00886D1E"/>
    <w:rsid w:val="0092387B"/>
    <w:rsid w:val="00943395"/>
    <w:rsid w:val="00980964"/>
    <w:rsid w:val="009B3B56"/>
    <w:rsid w:val="009B7C88"/>
    <w:rsid w:val="009E0A3A"/>
    <w:rsid w:val="009E40A7"/>
    <w:rsid w:val="009E6196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67866"/>
    <w:rsid w:val="00E74567"/>
    <w:rsid w:val="00E81A14"/>
    <w:rsid w:val="00ED1229"/>
    <w:rsid w:val="00F37225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97DA1-628B-4BEF-A6A8-71F3CDF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F3753-8A44-4D63-AA2C-95B92B9659B2}"/>
</file>

<file path=customXml/itemProps2.xml><?xml version="1.0" encoding="utf-8"?>
<ds:datastoreItem xmlns:ds="http://schemas.openxmlformats.org/officeDocument/2006/customXml" ds:itemID="{0B31AAB7-29F9-4555-93FD-DC90FDB4ADDB}"/>
</file>

<file path=customXml/itemProps3.xml><?xml version="1.0" encoding="utf-8"?>
<ds:datastoreItem xmlns:ds="http://schemas.openxmlformats.org/officeDocument/2006/customXml" ds:itemID="{1E9D2332-365E-4D49-A93A-63A75AF79568}"/>
</file>

<file path=customXml/itemProps4.xml><?xml version="1.0" encoding="utf-8"?>
<ds:datastoreItem xmlns:ds="http://schemas.openxmlformats.org/officeDocument/2006/customXml" ds:itemID="{56FB5286-F022-46E0-9B4A-66A64673D98A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